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39522" w14:textId="77777777" w:rsidR="00E119DF" w:rsidRDefault="0019525C">
      <w:pPr>
        <w:pStyle w:val="Titelzeile"/>
        <w:rPr>
          <w:rFonts w:ascii="Arial" w:hAnsi="Arial"/>
          <w:lang w:val="de-DE"/>
        </w:rPr>
      </w:pPr>
      <w:bookmarkStart w:id="0" w:name="_GoBack"/>
      <w:bookmarkEnd w:id="0"/>
      <w:r>
        <w:rPr>
          <w:rFonts w:ascii="Arial" w:hAnsi="Arial"/>
          <w:lang w:val="de-DE"/>
        </w:rPr>
        <w:t>Titel - Arial 14 pt., fett, zentriert, 1,5-zeilig</w:t>
      </w:r>
    </w:p>
    <w:p w14:paraId="300D2879" w14:textId="77777777" w:rsidR="00E119DF" w:rsidRDefault="0019525C">
      <w:pPr>
        <w:pStyle w:val="Autoren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Autor, Universität/Firma, Stadt/Land; </w:t>
      </w:r>
      <w:r>
        <w:rPr>
          <w:rFonts w:ascii="Arial" w:hAnsi="Arial" w:cs="Arial"/>
          <w:u w:val="single"/>
          <w:lang w:val="de-DE"/>
        </w:rPr>
        <w:t>präsentierenden Autor bitte unterstreichen</w:t>
      </w:r>
      <w:r>
        <w:rPr>
          <w:rFonts w:ascii="Arial" w:hAnsi="Arial" w:cs="Arial"/>
          <w:lang w:val="de-DE"/>
        </w:rPr>
        <w:br/>
        <w:t>Arial 12 pt., kursiv, zentriert, 1,5-zeilig</w:t>
      </w:r>
    </w:p>
    <w:p w14:paraId="03D66BC0" w14:textId="77777777" w:rsidR="00E119DF" w:rsidRDefault="0019525C">
      <w:pPr>
        <w:pStyle w:val="Haupttex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Text - Arial 12 pt., Blocksatz, 1,5-zeilig</w:t>
      </w:r>
    </w:p>
    <w:p w14:paraId="53F0444B" w14:textId="77777777" w:rsidR="00E119DF" w:rsidRDefault="0019525C">
      <w:pPr>
        <w:pStyle w:val="Untertitel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Zwischenüberschrift- Arial 12 pt., linksbündig, 1,5-zeilig</w:t>
      </w:r>
    </w:p>
    <w:p w14:paraId="4378DD25" w14:textId="77777777" w:rsidR="0019525C" w:rsidRDefault="0019525C" w:rsidP="0019525C">
      <w:pPr>
        <w:pStyle w:val="Haupttex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Text - Arial 12 pt., Blocksatz, 1,5-zeilig</w:t>
      </w:r>
    </w:p>
    <w:p w14:paraId="0EC89D80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414EEECC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0C2BE3E6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0AD2B597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508D1CD3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5097A29E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64466AAD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7C776289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0B0C0CFF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685B436A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10361CDE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06FE1E95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5DE7FADE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278FEE17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57ADC138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p w14:paraId="3FDA6B84" w14:textId="77777777" w:rsidR="00E119DF" w:rsidRDefault="00E119DF">
      <w:pPr>
        <w:pStyle w:val="Haupttext"/>
        <w:rPr>
          <w:rFonts w:ascii="Arial" w:hAnsi="Arial" w:cs="Arial"/>
          <w:lang w:val="de-DE"/>
        </w:rPr>
      </w:pPr>
    </w:p>
    <w:sectPr w:rsidR="00E119DF" w:rsidSect="00E119DF">
      <w:type w:val="continuous"/>
      <w:pgSz w:w="11907" w:h="16840" w:code="9"/>
      <w:pgMar w:top="1418" w:right="1418" w:bottom="1418" w:left="1418" w:header="720" w:footer="720" w:gutter="0"/>
      <w:paperSrc w:first="290" w:other="29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FDD1E" w14:textId="77777777" w:rsidR="00E119DF" w:rsidRDefault="0019525C" w:rsidP="00CB31D8">
      <w:pPr>
        <w:spacing w:line="240" w:lineRule="auto"/>
      </w:pPr>
      <w:r>
        <w:separator/>
      </w:r>
    </w:p>
  </w:endnote>
  <w:endnote w:type="continuationSeparator" w:id="0">
    <w:p w14:paraId="02D66A80" w14:textId="77777777" w:rsidR="00E119DF" w:rsidRDefault="0019525C" w:rsidP="00CB3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B8F8E" w14:textId="77777777" w:rsidR="00E119DF" w:rsidRDefault="0019525C" w:rsidP="00CB31D8">
      <w:pPr>
        <w:spacing w:line="240" w:lineRule="auto"/>
      </w:pPr>
      <w:r>
        <w:separator/>
      </w:r>
    </w:p>
  </w:footnote>
  <w:footnote w:type="continuationSeparator" w:id="0">
    <w:p w14:paraId="576707B8" w14:textId="77777777" w:rsidR="00E119DF" w:rsidRDefault="0019525C" w:rsidP="00CB31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38"/>
    <w:rsid w:val="0019525C"/>
    <w:rsid w:val="00493FC6"/>
    <w:rsid w:val="004C75C9"/>
    <w:rsid w:val="00AD3738"/>
    <w:rsid w:val="00E1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545E3"/>
  <w15:docId w15:val="{A800A6A7-A072-4B5B-84A4-3F043E23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19D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119DF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Fuzeile">
    <w:name w:val="footer"/>
    <w:basedOn w:val="Standard"/>
    <w:semiHidden/>
    <w:rsid w:val="00E119DF"/>
    <w:pPr>
      <w:tabs>
        <w:tab w:val="center" w:pos="4536"/>
        <w:tab w:val="right" w:pos="9072"/>
      </w:tabs>
    </w:pPr>
  </w:style>
  <w:style w:type="paragraph" w:customStyle="1" w:styleId="Titelzeile">
    <w:name w:val="Titelzeile"/>
    <w:basedOn w:val="Haupttext"/>
    <w:next w:val="Autoren"/>
    <w:rsid w:val="00E119DF"/>
    <w:pPr>
      <w:jc w:val="center"/>
    </w:pPr>
    <w:rPr>
      <w:rFonts w:cs="Arial"/>
      <w:b/>
      <w:sz w:val="28"/>
    </w:rPr>
  </w:style>
  <w:style w:type="paragraph" w:customStyle="1" w:styleId="Autoren">
    <w:name w:val="Autoren"/>
    <w:basedOn w:val="Haupttext"/>
    <w:rsid w:val="00E119DF"/>
    <w:pPr>
      <w:jc w:val="center"/>
    </w:pPr>
    <w:rPr>
      <w:i/>
      <w:iCs/>
    </w:rPr>
  </w:style>
  <w:style w:type="paragraph" w:styleId="Untertitel">
    <w:name w:val="Subtitle"/>
    <w:basedOn w:val="Haupttext"/>
    <w:next w:val="Haupttext"/>
    <w:qFormat/>
    <w:rsid w:val="00E119DF"/>
    <w:pPr>
      <w:spacing w:before="120"/>
      <w:jc w:val="left"/>
      <w:outlineLvl w:val="1"/>
    </w:pPr>
    <w:rPr>
      <w:rFonts w:cs="Arial"/>
      <w:b/>
      <w:szCs w:val="24"/>
    </w:rPr>
  </w:style>
  <w:style w:type="paragraph" w:customStyle="1" w:styleId="Haupttext">
    <w:name w:val="Haupttext"/>
    <w:rsid w:val="00E119DF"/>
    <w:pPr>
      <w:spacing w:line="360" w:lineRule="auto"/>
      <w:jc w:val="both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CHEMA\winword2000\user\NORMALL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NORMALLN.DOT</Template>
  <TotalTime>0</TotalTime>
  <Pages>1</Pages>
  <Words>46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Normvorlage</vt:lpstr>
    </vt:vector>
  </TitlesOfParts>
  <Company>DECHEMA e.V.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Normvorlage</dc:title>
  <dc:creator>Dr. L. Nick</dc:creator>
  <cp:lastModifiedBy>Bengert, Pia (ITC)</cp:lastModifiedBy>
  <cp:revision>2</cp:revision>
  <cp:lastPrinted>2006-11-09T12:33:00Z</cp:lastPrinted>
  <dcterms:created xsi:type="dcterms:W3CDTF">2018-08-15T15:38:00Z</dcterms:created>
  <dcterms:modified xsi:type="dcterms:W3CDTF">2018-08-15T15:38:00Z</dcterms:modified>
</cp:coreProperties>
</file>